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41AB" w14:textId="77777777" w:rsidR="00772E56" w:rsidRPr="00B24AAA" w:rsidRDefault="00EA6519">
      <w:r w:rsidRPr="00B24AAA">
        <w:rPr>
          <w:rFonts w:hint="eastAsia"/>
        </w:rPr>
        <w:t>様式第</w:t>
      </w:r>
      <w:r w:rsidR="00CA0FCC">
        <w:rPr>
          <w:rFonts w:hint="eastAsia"/>
        </w:rPr>
        <w:t>４</w:t>
      </w:r>
      <w:r w:rsidRPr="00B24AAA">
        <w:rPr>
          <w:rFonts w:hint="eastAsia"/>
        </w:rPr>
        <w:t>号</w:t>
      </w:r>
      <w:r w:rsidRPr="00B24AAA">
        <w:t>(</w:t>
      </w:r>
      <w:r w:rsidRPr="00B24AAA">
        <w:rPr>
          <w:rFonts w:hint="eastAsia"/>
        </w:rPr>
        <w:t>第</w:t>
      </w:r>
      <w:r w:rsidR="00181C2C" w:rsidRPr="00B24AAA">
        <w:rPr>
          <w:rFonts w:hint="eastAsia"/>
          <w:kern w:val="0"/>
        </w:rPr>
        <w:t>１</w:t>
      </w:r>
      <w:r w:rsidR="00CA0FCC">
        <w:rPr>
          <w:rFonts w:hint="eastAsia"/>
          <w:kern w:val="0"/>
        </w:rPr>
        <w:t>１</w:t>
      </w:r>
      <w:r w:rsidRPr="00B24AAA">
        <w:rPr>
          <w:rFonts w:hint="eastAsia"/>
        </w:rPr>
        <w:t>条関係</w:t>
      </w:r>
      <w:r w:rsidRPr="00B24AAA">
        <w:t>)</w:t>
      </w:r>
    </w:p>
    <w:p w14:paraId="4CE2074D" w14:textId="77777777" w:rsidR="00772E56" w:rsidRPr="00B24AAA" w:rsidRDefault="00772E56"/>
    <w:p w14:paraId="163EE812" w14:textId="77777777" w:rsidR="00772E56" w:rsidRPr="00B24AAA" w:rsidRDefault="003A3C1D">
      <w:pPr>
        <w:jc w:val="center"/>
      </w:pPr>
      <w:r w:rsidRPr="00B24AAA">
        <w:rPr>
          <w:rFonts w:hint="eastAsia"/>
        </w:rPr>
        <w:t>鴻巣市住宅用省エネ</w:t>
      </w:r>
      <w:r w:rsidR="00626E1B" w:rsidRPr="00B24AAA">
        <w:rPr>
          <w:rFonts w:hint="eastAsia"/>
        </w:rPr>
        <w:t>ルギー</w:t>
      </w:r>
      <w:r w:rsidRPr="00B24AAA">
        <w:rPr>
          <w:rFonts w:hint="eastAsia"/>
        </w:rPr>
        <w:t>設備設置費補助金変更・中止承認申請</w:t>
      </w:r>
      <w:r w:rsidR="00EA6519" w:rsidRPr="00B24AAA">
        <w:rPr>
          <w:rFonts w:hint="eastAsia"/>
        </w:rPr>
        <w:t>書</w:t>
      </w:r>
    </w:p>
    <w:p w14:paraId="0659BEE1" w14:textId="77777777" w:rsidR="00772E56" w:rsidRPr="00B24AAA" w:rsidRDefault="00772E56"/>
    <w:p w14:paraId="3BFC6407" w14:textId="77777777" w:rsidR="003A3C1D" w:rsidRPr="00B24AAA" w:rsidRDefault="00EA6519" w:rsidP="003A3C1D">
      <w:pPr>
        <w:jc w:val="right"/>
        <w:rPr>
          <w:spacing w:val="23"/>
          <w:kern w:val="0"/>
        </w:rPr>
      </w:pPr>
      <w:r w:rsidRPr="00B24AAA">
        <w:rPr>
          <w:rFonts w:hint="eastAsia"/>
          <w:kern w:val="0"/>
        </w:rPr>
        <w:t>年　　月　　日</w:t>
      </w:r>
      <w:r w:rsidRPr="00B24AAA">
        <w:rPr>
          <w:rFonts w:hint="eastAsia"/>
        </w:rPr>
        <w:t xml:space="preserve">　</w:t>
      </w:r>
    </w:p>
    <w:p w14:paraId="5C96336A" w14:textId="77777777" w:rsidR="00772E56" w:rsidRPr="00B24AAA" w:rsidRDefault="00772E56"/>
    <w:p w14:paraId="093F3F4E" w14:textId="77777777" w:rsidR="00772E56" w:rsidRPr="00B24AAA" w:rsidRDefault="00EA6519">
      <w:r w:rsidRPr="00B24AAA">
        <w:rPr>
          <w:rFonts w:hint="eastAsia"/>
        </w:rPr>
        <w:t xml:space="preserve">　</w:t>
      </w:r>
      <w:r w:rsidRPr="00B24AAA">
        <w:t>(</w:t>
      </w:r>
      <w:r w:rsidRPr="00B24AAA">
        <w:rPr>
          <w:rFonts w:hint="eastAsia"/>
        </w:rPr>
        <w:t>宛先</w:t>
      </w:r>
      <w:r w:rsidRPr="00B24AAA">
        <w:t>)</w:t>
      </w:r>
      <w:r w:rsidRPr="00B24AAA">
        <w:rPr>
          <w:rFonts w:hint="eastAsia"/>
        </w:rPr>
        <w:t>鴻巣市長</w:t>
      </w:r>
    </w:p>
    <w:p w14:paraId="5A6C45FC" w14:textId="77777777" w:rsidR="00772E56" w:rsidRPr="00B24AAA" w:rsidRDefault="00772E56"/>
    <w:p w14:paraId="06C5CCA9" w14:textId="77777777" w:rsidR="00772E56" w:rsidRPr="00B24AAA" w:rsidRDefault="00EA6519">
      <w:pPr>
        <w:jc w:val="right"/>
      </w:pPr>
      <w:r w:rsidRPr="00B24AAA">
        <w:rPr>
          <w:rFonts w:hint="eastAsia"/>
          <w:spacing w:val="210"/>
        </w:rPr>
        <w:t>住</w:t>
      </w:r>
      <w:r w:rsidRPr="00B24AAA">
        <w:rPr>
          <w:rFonts w:hint="eastAsia"/>
        </w:rPr>
        <w:t xml:space="preserve">所　　　　　　　　　　　　</w:t>
      </w:r>
    </w:p>
    <w:p w14:paraId="6D492963" w14:textId="77777777" w:rsidR="00772E56" w:rsidRPr="00B24AAA" w:rsidRDefault="00EA6519">
      <w:pPr>
        <w:jc w:val="right"/>
      </w:pPr>
      <w:r w:rsidRPr="00B24AAA">
        <w:rPr>
          <w:rFonts w:hint="eastAsia"/>
        </w:rPr>
        <w:t xml:space="preserve">申請者　</w:t>
      </w:r>
      <w:r w:rsidRPr="00B24AAA">
        <w:rPr>
          <w:rFonts w:hint="eastAsia"/>
          <w:spacing w:val="210"/>
        </w:rPr>
        <w:t>氏</w:t>
      </w:r>
      <w:r w:rsidR="00C70A21">
        <w:rPr>
          <w:rFonts w:hint="eastAsia"/>
        </w:rPr>
        <w:t xml:space="preserve">名　　　　　　　　　　　</w:t>
      </w:r>
      <w:r w:rsidRPr="00B24AAA">
        <w:rPr>
          <w:rFonts w:hint="eastAsia"/>
        </w:rPr>
        <w:t xml:space="preserve">　</w:t>
      </w:r>
    </w:p>
    <w:p w14:paraId="2AC5AB6F" w14:textId="77777777" w:rsidR="00772E56" w:rsidRPr="00B24AAA" w:rsidRDefault="00EA6519">
      <w:pPr>
        <w:jc w:val="right"/>
      </w:pPr>
      <w:r w:rsidRPr="00B24AAA">
        <w:rPr>
          <w:rFonts w:hint="eastAsia"/>
        </w:rPr>
        <w:t xml:space="preserve">電話番号　　　　　　　　　　　　</w:t>
      </w:r>
    </w:p>
    <w:p w14:paraId="7C4E8D86" w14:textId="77777777" w:rsidR="00772E56" w:rsidRPr="00B24AAA" w:rsidRDefault="00772E56"/>
    <w:p w14:paraId="6C984377" w14:textId="77777777" w:rsidR="00772E56" w:rsidRPr="00B24AAA" w:rsidRDefault="003A3C1D">
      <w:r w:rsidRPr="00B24AAA">
        <w:rPr>
          <w:rFonts w:hint="eastAsia"/>
        </w:rPr>
        <w:t xml:space="preserve">　　　　年　　月　　日付け　　</w:t>
      </w:r>
      <w:r w:rsidR="00ED24CB" w:rsidRPr="00B24AAA">
        <w:rPr>
          <w:rFonts w:hint="eastAsia"/>
        </w:rPr>
        <w:t xml:space="preserve">第　　　</w:t>
      </w:r>
      <w:r w:rsidRPr="00B24AAA">
        <w:rPr>
          <w:rFonts w:hint="eastAsia"/>
        </w:rPr>
        <w:t>号で交付決定のあった住宅用省エネ</w:t>
      </w:r>
      <w:r w:rsidR="00626E1B" w:rsidRPr="00B24AAA">
        <w:rPr>
          <w:rFonts w:hint="eastAsia"/>
        </w:rPr>
        <w:t>ルギー</w:t>
      </w:r>
      <w:r w:rsidRPr="00B24AAA">
        <w:rPr>
          <w:rFonts w:hint="eastAsia"/>
        </w:rPr>
        <w:t>設備設置費補助金</w:t>
      </w:r>
      <w:r w:rsidR="00EA6519" w:rsidRPr="00B24AAA">
        <w:rPr>
          <w:rFonts w:hint="eastAsia"/>
        </w:rPr>
        <w:t>について、申請内容を次のとおり変更</w:t>
      </w:r>
      <w:r w:rsidRPr="00B24AAA">
        <w:rPr>
          <w:rFonts w:hint="eastAsia"/>
        </w:rPr>
        <w:t>・中止</w:t>
      </w:r>
      <w:r w:rsidR="00EA6519" w:rsidRPr="00B24AAA">
        <w:rPr>
          <w:rFonts w:hint="eastAsia"/>
        </w:rPr>
        <w:t>したいので</w:t>
      </w:r>
      <w:r w:rsidR="00C70A21">
        <w:rPr>
          <w:rFonts w:hint="eastAsia"/>
        </w:rPr>
        <w:t>鴻巣市住宅用省エネルギー設備設置費補助金交付要綱</w:t>
      </w:r>
      <w:r w:rsidR="00EA6519" w:rsidRPr="00B24AAA">
        <w:rPr>
          <w:rFonts w:hint="eastAsia"/>
        </w:rPr>
        <w:t>第</w:t>
      </w:r>
      <w:r w:rsidR="00181C2C" w:rsidRPr="00B24AAA">
        <w:rPr>
          <w:rFonts w:hint="eastAsia"/>
          <w:kern w:val="0"/>
        </w:rPr>
        <w:t>１</w:t>
      </w:r>
      <w:r w:rsidR="00CA0FCC">
        <w:rPr>
          <w:rFonts w:hint="eastAsia"/>
          <w:kern w:val="0"/>
        </w:rPr>
        <w:t>１</w:t>
      </w:r>
      <w:r w:rsidR="00EA6519" w:rsidRPr="00B24AAA">
        <w:rPr>
          <w:rFonts w:hint="eastAsia"/>
        </w:rPr>
        <w:t>条の規定により申請します。</w:t>
      </w:r>
    </w:p>
    <w:p w14:paraId="28611AC0" w14:textId="77777777" w:rsidR="00772E56" w:rsidRPr="00B24AAA" w:rsidRDefault="00772E56"/>
    <w:p w14:paraId="304C0E98" w14:textId="77777777" w:rsidR="00772E56" w:rsidRPr="00B24AAA" w:rsidRDefault="00772E56"/>
    <w:p w14:paraId="70D8A4B3" w14:textId="77777777" w:rsidR="00772E56" w:rsidRPr="00B24AAA" w:rsidRDefault="003A3C1D">
      <w:r w:rsidRPr="00B24AAA">
        <w:rPr>
          <w:rFonts w:hint="eastAsia"/>
        </w:rPr>
        <w:t>１</w:t>
      </w:r>
      <w:r w:rsidR="00EA6519" w:rsidRPr="00B24AAA">
        <w:rPr>
          <w:rFonts w:hint="eastAsia"/>
        </w:rPr>
        <w:t xml:space="preserve">　変更</w:t>
      </w:r>
      <w:r w:rsidRPr="00B24AAA">
        <w:rPr>
          <w:rFonts w:hint="eastAsia"/>
        </w:rPr>
        <w:t>・中止</w:t>
      </w:r>
      <w:r w:rsidR="00EA6519" w:rsidRPr="00B24AAA">
        <w:rPr>
          <w:rFonts w:hint="eastAsia"/>
        </w:rPr>
        <w:t>理由</w:t>
      </w:r>
    </w:p>
    <w:p w14:paraId="42334BCE" w14:textId="77777777" w:rsidR="00772E56" w:rsidRPr="00B24AAA" w:rsidRDefault="00772E56"/>
    <w:p w14:paraId="44F00383" w14:textId="77777777" w:rsidR="003A3C1D" w:rsidRPr="00B24AAA" w:rsidRDefault="003A3C1D"/>
    <w:p w14:paraId="46C3A516" w14:textId="77777777" w:rsidR="003A3C1D" w:rsidRPr="00B24AAA" w:rsidRDefault="003A3C1D"/>
    <w:p w14:paraId="5AA1176E" w14:textId="77777777" w:rsidR="003A3C1D" w:rsidRPr="00B24AAA" w:rsidRDefault="00EA6519" w:rsidP="003A3C1D">
      <w:r w:rsidRPr="00B24AAA">
        <w:rPr>
          <w:rFonts w:hint="eastAsia"/>
        </w:rPr>
        <w:t>２　変更内容</w:t>
      </w:r>
    </w:p>
    <w:p w14:paraId="710CBA03" w14:textId="77777777" w:rsidR="00772E56" w:rsidRPr="00B24AAA" w:rsidRDefault="00772E56"/>
    <w:p w14:paraId="10490A3E" w14:textId="77777777" w:rsidR="00772E56" w:rsidRPr="00B24AAA" w:rsidRDefault="00772E56"/>
    <w:p w14:paraId="5D1A9775" w14:textId="77777777" w:rsidR="003A3C1D" w:rsidRPr="00B24AAA" w:rsidRDefault="003A3C1D"/>
    <w:p w14:paraId="6031406A" w14:textId="77777777" w:rsidR="00772E56" w:rsidRPr="00B24AAA" w:rsidRDefault="00EA6519">
      <w:r w:rsidRPr="00B24AAA">
        <w:rPr>
          <w:rFonts w:hint="eastAsia"/>
        </w:rPr>
        <w:t xml:space="preserve">　※　添付書類</w:t>
      </w:r>
    </w:p>
    <w:p w14:paraId="5C810556" w14:textId="77777777" w:rsidR="00772E56" w:rsidRPr="00B24AAA" w:rsidRDefault="00EA6519">
      <w:r w:rsidRPr="00B24AAA">
        <w:rPr>
          <w:rFonts w:hint="eastAsia"/>
        </w:rPr>
        <w:t xml:space="preserve">　　　</w:t>
      </w:r>
      <w:r w:rsidRPr="00B24AAA">
        <w:t>1</w:t>
      </w:r>
      <w:r w:rsidRPr="00B24AAA">
        <w:rPr>
          <w:rFonts w:hint="eastAsia"/>
        </w:rPr>
        <w:t xml:space="preserve">　変更事項の内容を証する書類</w:t>
      </w:r>
    </w:p>
    <w:p w14:paraId="5CB6A47C" w14:textId="77777777" w:rsidR="00772E56" w:rsidRPr="00B24AAA" w:rsidRDefault="00EA6519">
      <w:r w:rsidRPr="00B24AAA">
        <w:rPr>
          <w:rFonts w:hint="eastAsia"/>
        </w:rPr>
        <w:t xml:space="preserve">　　　</w:t>
      </w:r>
      <w:r w:rsidRPr="00B24AAA">
        <w:t>2</w:t>
      </w:r>
      <w:r w:rsidRPr="00B24AAA">
        <w:rPr>
          <w:rFonts w:hint="eastAsia"/>
        </w:rPr>
        <w:t xml:space="preserve">　その他市長が必要と認める書類</w:t>
      </w:r>
    </w:p>
    <w:sectPr w:rsidR="00772E56" w:rsidRPr="00B24A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DA7A" w14:textId="77777777" w:rsidR="0068072B" w:rsidRDefault="0068072B" w:rsidP="008914A6">
      <w:r>
        <w:separator/>
      </w:r>
    </w:p>
  </w:endnote>
  <w:endnote w:type="continuationSeparator" w:id="0">
    <w:p w14:paraId="3A2F89F9" w14:textId="77777777" w:rsidR="0068072B" w:rsidRDefault="0068072B" w:rsidP="008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EEE7" w14:textId="77777777" w:rsidR="0068072B" w:rsidRDefault="0068072B" w:rsidP="008914A6">
      <w:r>
        <w:separator/>
      </w:r>
    </w:p>
  </w:footnote>
  <w:footnote w:type="continuationSeparator" w:id="0">
    <w:p w14:paraId="3AF57555" w14:textId="77777777" w:rsidR="0068072B" w:rsidRDefault="0068072B" w:rsidP="0089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56"/>
    <w:rsid w:val="000344F5"/>
    <w:rsid w:val="00046E97"/>
    <w:rsid w:val="000659A0"/>
    <w:rsid w:val="0007579A"/>
    <w:rsid w:val="00181C2C"/>
    <w:rsid w:val="0021238F"/>
    <w:rsid w:val="002B168E"/>
    <w:rsid w:val="00391ABB"/>
    <w:rsid w:val="003A3C1D"/>
    <w:rsid w:val="00433A1D"/>
    <w:rsid w:val="004A3A01"/>
    <w:rsid w:val="004E6CDF"/>
    <w:rsid w:val="00585441"/>
    <w:rsid w:val="00626E1B"/>
    <w:rsid w:val="006457DD"/>
    <w:rsid w:val="0068072B"/>
    <w:rsid w:val="00690C06"/>
    <w:rsid w:val="0072392E"/>
    <w:rsid w:val="00772E56"/>
    <w:rsid w:val="00777832"/>
    <w:rsid w:val="008115C2"/>
    <w:rsid w:val="008914A6"/>
    <w:rsid w:val="00A80366"/>
    <w:rsid w:val="00B22674"/>
    <w:rsid w:val="00B24AAA"/>
    <w:rsid w:val="00B433C2"/>
    <w:rsid w:val="00C70A21"/>
    <w:rsid w:val="00CA0FCC"/>
    <w:rsid w:val="00CC7F8C"/>
    <w:rsid w:val="00EA6519"/>
    <w:rsid w:val="00ED24CB"/>
    <w:rsid w:val="00F7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54906"/>
  <w14:defaultImageDpi w14:val="0"/>
  <w15:docId w15:val="{E98F4E0E-3E4D-4244-81B5-1167CB04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16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B168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>d</dc:description>
  <cp:lastModifiedBy>仲田　真理愛</cp:lastModifiedBy>
  <cp:revision>2</cp:revision>
  <cp:lastPrinted>2020-04-25T04:21:00Z</cp:lastPrinted>
  <dcterms:created xsi:type="dcterms:W3CDTF">2026-03-31T02:19:00Z</dcterms:created>
  <dcterms:modified xsi:type="dcterms:W3CDTF">2026-03-31T02:19:00Z</dcterms:modified>
</cp:coreProperties>
</file>